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25FB" w14:textId="608C86FE" w:rsidR="00A778DF" w:rsidRPr="0083015C" w:rsidRDefault="004C182E" w:rsidP="004C182E">
      <w:pPr>
        <w:jc w:val="center"/>
        <w:rPr>
          <w:b/>
          <w:bCs/>
          <w:lang w:val="es-ES"/>
        </w:rPr>
      </w:pPr>
      <w:r w:rsidRPr="0083015C">
        <w:rPr>
          <w:b/>
          <w:bCs/>
          <w:lang w:val="es-ES"/>
        </w:rPr>
        <w:t xml:space="preserve">SER </w:t>
      </w:r>
      <w:r w:rsidRPr="0083015C">
        <w:rPr>
          <w:rFonts w:ascii="Trebuchet MS" w:hAnsi="Trebuchet MS"/>
          <w:b/>
          <w:bCs/>
          <w:lang w:val="es-ES"/>
        </w:rPr>
        <w:t>+</w:t>
      </w:r>
      <w:r w:rsidRPr="0083015C">
        <w:rPr>
          <w:b/>
          <w:bCs/>
          <w:lang w:val="es-ES"/>
        </w:rPr>
        <w:t xml:space="preserve"> pronombres</w:t>
      </w:r>
    </w:p>
    <w:p w14:paraId="645559F8" w14:textId="77777777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b/>
          <w:bCs/>
          <w:color w:val="222222"/>
          <w:sz w:val="24"/>
          <w:szCs w:val="24"/>
          <w:lang w:val="es-ES" w:eastAsia="sr-Latn-RS"/>
        </w:rPr>
        <w:t>YO  </w:t>
      </w:r>
      <w:r w:rsidRPr="0083015C">
        <w:rPr>
          <w:rFonts w:eastAsia="Times New Roman" w:cs="Calibri"/>
          <w:b/>
          <w:bCs/>
          <w:strike/>
          <w:color w:val="222222"/>
          <w:sz w:val="24"/>
          <w:szCs w:val="24"/>
          <w:lang w:val="es-ES" w:eastAsia="sr-Latn-RS"/>
        </w:rPr>
        <w:t>SER</w:t>
      </w:r>
      <w:r w:rsidRPr="0083015C">
        <w:rPr>
          <w:rFonts w:eastAsia="Times New Roman" w:cs="Calibri"/>
          <w:b/>
          <w:bCs/>
          <w:color w:val="222222"/>
          <w:sz w:val="24"/>
          <w:szCs w:val="24"/>
          <w:lang w:val="es-ES" w:eastAsia="sr-Latn-RS"/>
        </w:rPr>
        <w:t>  ESTUDIANTE </w:t>
      </w:r>
    </w:p>
    <w:p w14:paraId="39697BED" w14:textId="77777777" w:rsidR="00016B70" w:rsidRPr="0083015C" w:rsidRDefault="00016B70" w:rsidP="00016B70">
      <w:pPr>
        <w:shd w:val="clear" w:color="auto" w:fill="FFFFFF"/>
        <w:spacing w:after="200" w:line="253" w:lineRule="atLeast"/>
        <w:jc w:val="both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b/>
          <w:bCs/>
          <w:color w:val="222222"/>
          <w:sz w:val="24"/>
          <w:szCs w:val="24"/>
          <w:lang w:val="es-ES" w:eastAsia="sr-Latn-RS"/>
        </w:rPr>
        <w:t>         </w:t>
      </w:r>
    </w:p>
    <w:p w14:paraId="1530DB94" w14:textId="6F10FE5A" w:rsidR="00016B70" w:rsidRPr="0083015C" w:rsidRDefault="00016B70" w:rsidP="00016B70">
      <w:pPr>
        <w:shd w:val="clear" w:color="auto" w:fill="FFFFFF"/>
        <w:spacing w:after="200" w:line="253" w:lineRule="atLeast"/>
        <w:jc w:val="both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b/>
          <w:bCs/>
          <w:color w:val="222222"/>
          <w:sz w:val="24"/>
          <w:szCs w:val="24"/>
          <w:lang w:val="es-ES" w:eastAsia="sr-Latn-RS"/>
        </w:rPr>
        <w:t> </w:t>
      </w:r>
      <w:r w:rsidRPr="0083015C">
        <w:rPr>
          <w:rFonts w:eastAsia="Times New Roman" w:cs="Calibri"/>
          <w:b/>
          <w:bCs/>
          <w:color w:val="604A7B"/>
          <w:sz w:val="24"/>
          <w:szCs w:val="24"/>
          <w:lang w:val="es-ES" w:eastAsia="sr-Latn-RS"/>
        </w:rPr>
        <w:t xml:space="preserve">PRONOMBRES PERSONALES     </w:t>
      </w:r>
      <w:r w:rsidRPr="0083015C">
        <w:rPr>
          <w:rFonts w:ascii="Trebuchet MS" w:eastAsia="Times New Roman" w:hAnsi="Trebuchet MS" w:cs="Calibri"/>
          <w:b/>
          <w:bCs/>
          <w:color w:val="604A7B"/>
          <w:sz w:val="24"/>
          <w:szCs w:val="24"/>
          <w:lang w:val="es-ES" w:eastAsia="sr-Latn-RS"/>
        </w:rPr>
        <w:t>+</w:t>
      </w:r>
      <w:r w:rsidRPr="0083015C">
        <w:rPr>
          <w:rFonts w:eastAsia="Times New Roman" w:cs="Calibri"/>
          <w:b/>
          <w:bCs/>
          <w:color w:val="604A7B"/>
          <w:sz w:val="24"/>
          <w:szCs w:val="24"/>
          <w:lang w:val="es-ES" w:eastAsia="sr-Latn-RS"/>
        </w:rPr>
        <w:t xml:space="preserve">    </w:t>
      </w:r>
      <w:r w:rsidRPr="0083015C">
        <w:rPr>
          <w:rFonts w:eastAsia="Times New Roman" w:cs="Calibri"/>
          <w:b/>
          <w:bCs/>
          <w:color w:val="222222"/>
          <w:sz w:val="24"/>
          <w:szCs w:val="24"/>
          <w:shd w:val="clear" w:color="auto" w:fill="FFFF00"/>
          <w:lang w:val="es-ES" w:eastAsia="sr-Latn-RS"/>
        </w:rPr>
        <w:t>SER     </w:t>
      </w:r>
    </w:p>
    <w:p w14:paraId="0E646FCC" w14:textId="77777777" w:rsidR="00016B70" w:rsidRPr="0083015C" w:rsidRDefault="00016B70" w:rsidP="00016B70">
      <w:pPr>
        <w:shd w:val="clear" w:color="auto" w:fill="FFFFFF"/>
        <w:spacing w:after="200" w:line="253" w:lineRule="atLeast"/>
        <w:jc w:val="both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b/>
          <w:bCs/>
          <w:color w:val="222222"/>
          <w:sz w:val="24"/>
          <w:szCs w:val="24"/>
          <w:lang w:val="es-ES" w:eastAsia="sr-Latn-RS"/>
        </w:rPr>
        <w:t> </w:t>
      </w:r>
    </w:p>
    <w:p w14:paraId="3E218CF9" w14:textId="4EA286AA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b/>
          <w:bCs/>
          <w:color w:val="604A7B"/>
          <w:sz w:val="24"/>
          <w:szCs w:val="24"/>
          <w:lang w:val="es-ES" w:eastAsia="sr-Latn-RS"/>
        </w:rPr>
        <w:t>YO </w:t>
      </w:r>
      <w:r w:rsidRPr="0083015C">
        <w:rPr>
          <w:rFonts w:eastAsia="Times New Roman" w:cs="Calibri"/>
          <w:b/>
          <w:bCs/>
          <w:color w:val="222222"/>
          <w:sz w:val="24"/>
          <w:szCs w:val="24"/>
          <w:shd w:val="clear" w:color="auto" w:fill="FFFF00"/>
          <w:lang w:val="es-ES" w:eastAsia="sr-Latn-RS"/>
        </w:rPr>
        <w:t>SOY</w:t>
      </w:r>
      <w:r w:rsidRPr="0083015C">
        <w:rPr>
          <w:rFonts w:eastAsia="Times New Roman" w:cs="Calibri"/>
          <w:b/>
          <w:bCs/>
          <w:color w:val="222222"/>
          <w:sz w:val="24"/>
          <w:szCs w:val="24"/>
          <w:lang w:val="es-ES" w:eastAsia="sr-Latn-RS"/>
        </w:rPr>
        <w:t>                           </w:t>
      </w:r>
      <w:r w:rsidRPr="0083015C">
        <w:rPr>
          <w:rFonts w:eastAsia="Times New Roman" w:cs="Calibri"/>
          <w:b/>
          <w:bCs/>
          <w:color w:val="7030A0"/>
          <w:sz w:val="24"/>
          <w:szCs w:val="24"/>
          <w:lang w:val="es-ES" w:eastAsia="sr-Latn-RS"/>
        </w:rPr>
        <w:t>NOSOTROS/AS </w:t>
      </w:r>
      <w:r w:rsidRPr="0083015C">
        <w:rPr>
          <w:rFonts w:eastAsia="Times New Roman" w:cs="Calibri"/>
          <w:b/>
          <w:bCs/>
          <w:color w:val="222222"/>
          <w:sz w:val="24"/>
          <w:szCs w:val="24"/>
          <w:shd w:val="clear" w:color="auto" w:fill="FFFF00"/>
          <w:lang w:val="es-ES" w:eastAsia="sr-Latn-RS"/>
        </w:rPr>
        <w:t>SOMOS</w:t>
      </w:r>
    </w:p>
    <w:p w14:paraId="2829F836" w14:textId="4C151441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b/>
          <w:bCs/>
          <w:color w:val="604A7B"/>
          <w:sz w:val="24"/>
          <w:szCs w:val="24"/>
          <w:lang w:val="es-ES" w:eastAsia="sr-Latn-RS"/>
        </w:rPr>
        <w:t>TÚ </w:t>
      </w:r>
      <w:r w:rsidRPr="0083015C">
        <w:rPr>
          <w:rFonts w:eastAsia="Times New Roman" w:cs="Calibri"/>
          <w:b/>
          <w:bCs/>
          <w:color w:val="222222"/>
          <w:sz w:val="24"/>
          <w:szCs w:val="24"/>
          <w:shd w:val="clear" w:color="auto" w:fill="FFFF00"/>
          <w:lang w:val="es-ES" w:eastAsia="sr-Latn-RS"/>
        </w:rPr>
        <w:t>ERES</w:t>
      </w:r>
      <w:r w:rsidRPr="0083015C">
        <w:rPr>
          <w:rFonts w:eastAsia="Times New Roman" w:cs="Calibri"/>
          <w:b/>
          <w:bCs/>
          <w:color w:val="222222"/>
          <w:sz w:val="24"/>
          <w:szCs w:val="24"/>
          <w:lang w:val="es-ES" w:eastAsia="sr-Latn-RS"/>
        </w:rPr>
        <w:t>                          </w:t>
      </w:r>
      <w:r w:rsidRPr="0083015C">
        <w:rPr>
          <w:rFonts w:eastAsia="Times New Roman" w:cs="Calibri"/>
          <w:b/>
          <w:bCs/>
          <w:color w:val="7030A0"/>
          <w:sz w:val="24"/>
          <w:szCs w:val="24"/>
          <w:lang w:val="es-ES" w:eastAsia="sr-Latn-RS"/>
        </w:rPr>
        <w:t>VOSOTROS/AS </w:t>
      </w:r>
      <w:r w:rsidRPr="0083015C">
        <w:rPr>
          <w:rFonts w:eastAsia="Times New Roman" w:cs="Calibri"/>
          <w:b/>
          <w:bCs/>
          <w:color w:val="222222"/>
          <w:sz w:val="24"/>
          <w:szCs w:val="24"/>
          <w:shd w:val="clear" w:color="auto" w:fill="FFFF00"/>
          <w:lang w:val="es-ES" w:eastAsia="sr-Latn-RS"/>
        </w:rPr>
        <w:t>SOIS</w:t>
      </w:r>
    </w:p>
    <w:p w14:paraId="6D23FB98" w14:textId="0524C1C8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b/>
          <w:bCs/>
          <w:color w:val="604A7B"/>
          <w:sz w:val="24"/>
          <w:szCs w:val="24"/>
          <w:lang w:val="es-ES" w:eastAsia="sr-Latn-RS"/>
        </w:rPr>
        <w:t>ÉL   ELLA  </w:t>
      </w:r>
      <w:r w:rsidRPr="0083015C">
        <w:rPr>
          <w:rFonts w:eastAsia="Times New Roman" w:cs="Calibri"/>
          <w:b/>
          <w:bCs/>
          <w:color w:val="222222"/>
          <w:sz w:val="24"/>
          <w:szCs w:val="24"/>
          <w:shd w:val="clear" w:color="auto" w:fill="FFFF00"/>
          <w:lang w:val="es-ES" w:eastAsia="sr-Latn-RS"/>
        </w:rPr>
        <w:t>ES</w:t>
      </w:r>
      <w:r w:rsidRPr="0083015C">
        <w:rPr>
          <w:rFonts w:eastAsia="Times New Roman" w:cs="Calibri"/>
          <w:b/>
          <w:bCs/>
          <w:color w:val="222222"/>
          <w:sz w:val="24"/>
          <w:szCs w:val="24"/>
          <w:lang w:val="es-ES" w:eastAsia="sr-Latn-RS"/>
        </w:rPr>
        <w:t xml:space="preserve">                   </w:t>
      </w:r>
      <w:r w:rsidRPr="0083015C">
        <w:rPr>
          <w:rFonts w:eastAsia="Times New Roman" w:cs="Calibri"/>
          <w:b/>
          <w:bCs/>
          <w:color w:val="7030A0"/>
          <w:sz w:val="24"/>
          <w:szCs w:val="24"/>
          <w:lang w:val="es-ES" w:eastAsia="sr-Latn-RS"/>
        </w:rPr>
        <w:t>ELLOS  ELLAS</w:t>
      </w:r>
      <w:r w:rsidRPr="0083015C">
        <w:rPr>
          <w:rFonts w:eastAsia="Times New Roman" w:cs="Calibri"/>
          <w:b/>
          <w:bCs/>
          <w:color w:val="222222"/>
          <w:sz w:val="24"/>
          <w:szCs w:val="24"/>
          <w:lang w:val="es-ES" w:eastAsia="sr-Latn-RS"/>
        </w:rPr>
        <w:t>      </w:t>
      </w:r>
      <w:r w:rsidRPr="0083015C">
        <w:rPr>
          <w:rFonts w:eastAsia="Times New Roman" w:cs="Calibri"/>
          <w:b/>
          <w:bCs/>
          <w:color w:val="222222"/>
          <w:sz w:val="24"/>
          <w:szCs w:val="24"/>
          <w:shd w:val="clear" w:color="auto" w:fill="FFFF00"/>
          <w:lang w:val="es-ES" w:eastAsia="sr-Latn-RS"/>
        </w:rPr>
        <w:t>SON</w:t>
      </w:r>
    </w:p>
    <w:p w14:paraId="5D408711" w14:textId="77777777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b/>
          <w:bCs/>
          <w:color w:val="604A7B"/>
          <w:sz w:val="24"/>
          <w:szCs w:val="24"/>
          <w:lang w:val="es-ES" w:eastAsia="sr-Latn-RS"/>
        </w:rPr>
      </w:pPr>
    </w:p>
    <w:p w14:paraId="1877D71B" w14:textId="09F37E4A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b/>
          <w:bCs/>
          <w:color w:val="604A7B"/>
          <w:sz w:val="24"/>
          <w:szCs w:val="24"/>
          <w:lang w:val="es-ES" w:eastAsia="sr-Latn-RS"/>
        </w:rPr>
        <w:t>Usted (UD., Ud.)  </w:t>
      </w:r>
      <w:r w:rsidRPr="0083015C">
        <w:rPr>
          <w:rFonts w:eastAsia="Times New Roman" w:cs="Calibri"/>
          <w:b/>
          <w:bCs/>
          <w:color w:val="222222"/>
          <w:sz w:val="24"/>
          <w:szCs w:val="24"/>
          <w:shd w:val="clear" w:color="auto" w:fill="FFFF00"/>
          <w:lang w:val="es-ES" w:eastAsia="sr-Latn-RS"/>
        </w:rPr>
        <w:t>ES</w:t>
      </w:r>
      <w:r w:rsidRPr="0083015C">
        <w:rPr>
          <w:rFonts w:eastAsia="Times New Roman" w:cs="Calibri"/>
          <w:b/>
          <w:bCs/>
          <w:color w:val="222222"/>
          <w:sz w:val="24"/>
          <w:szCs w:val="24"/>
          <w:lang w:val="es-ES" w:eastAsia="sr-Latn-RS"/>
        </w:rPr>
        <w:t>             </w:t>
      </w:r>
      <w:r w:rsidRPr="0083015C">
        <w:rPr>
          <w:rFonts w:eastAsia="Times New Roman" w:cs="Calibri"/>
          <w:b/>
          <w:bCs/>
          <w:color w:val="604A7B"/>
          <w:sz w:val="24"/>
          <w:szCs w:val="24"/>
          <w:lang w:val="es-ES" w:eastAsia="sr-Latn-RS"/>
        </w:rPr>
        <w:t>Ustedes (Uds.)  </w:t>
      </w:r>
      <w:r w:rsidRPr="0083015C">
        <w:rPr>
          <w:rFonts w:eastAsia="Times New Roman" w:cs="Calibri"/>
          <w:b/>
          <w:bCs/>
          <w:color w:val="222222"/>
          <w:sz w:val="24"/>
          <w:szCs w:val="24"/>
          <w:shd w:val="clear" w:color="auto" w:fill="FFFF00"/>
          <w:lang w:val="es-ES" w:eastAsia="sr-Latn-RS"/>
        </w:rPr>
        <w:t>SON</w:t>
      </w:r>
    </w:p>
    <w:p w14:paraId="4883D50A" w14:textId="77777777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b/>
          <w:bCs/>
          <w:color w:val="222222"/>
          <w:sz w:val="24"/>
          <w:szCs w:val="24"/>
          <w:lang w:val="es-ES" w:eastAsia="sr-Latn-RS"/>
        </w:rPr>
        <w:t> </w:t>
      </w:r>
    </w:p>
    <w:p w14:paraId="0490BD40" w14:textId="77777777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b/>
          <w:bCs/>
          <w:color w:val="222222"/>
          <w:sz w:val="24"/>
          <w:szCs w:val="24"/>
          <w:lang w:val="es-ES" w:eastAsia="sr-Latn-RS"/>
        </w:rPr>
        <w:t>Ana, José, camarero/a, profesor/a, estudiante, alumno/a, abogado/a, mecánico</w:t>
      </w:r>
    </w:p>
    <w:p w14:paraId="3FB8E0D8" w14:textId="77777777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b/>
          <w:bCs/>
          <w:color w:val="222222"/>
          <w:sz w:val="24"/>
          <w:szCs w:val="24"/>
          <w:lang w:val="es-ES" w:eastAsia="sr-Latn-RS"/>
        </w:rPr>
        <w:t>serbio/a,  español/a, cubano/a, alemán –alemana, inglés – inglesa, </w:t>
      </w:r>
    </w:p>
    <w:p w14:paraId="329698D5" w14:textId="77777777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b/>
          <w:bCs/>
          <w:color w:val="222222"/>
          <w:sz w:val="24"/>
          <w:szCs w:val="24"/>
          <w:lang w:val="es-ES" w:eastAsia="sr-Latn-RS"/>
        </w:rPr>
        <w:t>inteligente, trabajador/a, alto/a, bajo/a, flaco/a, gordo/a</w:t>
      </w:r>
    </w:p>
    <w:p w14:paraId="5671FF77" w14:textId="6E2ACE13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b/>
          <w:bCs/>
          <w:color w:val="222222"/>
          <w:sz w:val="24"/>
          <w:szCs w:val="24"/>
          <w:lang w:val="es-ES" w:eastAsia="sr-Latn-RS"/>
        </w:rPr>
      </w:pPr>
      <w:r w:rsidRPr="0083015C">
        <w:rPr>
          <w:rFonts w:eastAsia="Times New Roman" w:cs="Calibri"/>
          <w:b/>
          <w:bCs/>
          <w:color w:val="222222"/>
          <w:sz w:val="24"/>
          <w:szCs w:val="24"/>
          <w:lang w:val="es-ES" w:eastAsia="sr-Latn-RS"/>
        </w:rPr>
        <w:t> </w:t>
      </w:r>
    </w:p>
    <w:p w14:paraId="7B30A67C" w14:textId="146FDF5B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b/>
          <w:bCs/>
          <w:color w:val="222222"/>
          <w:sz w:val="24"/>
          <w:szCs w:val="24"/>
          <w:lang w:val="es-ES" w:eastAsia="sr-Latn-RS"/>
        </w:rPr>
      </w:pPr>
    </w:p>
    <w:p w14:paraId="22D866B9" w14:textId="62E997AE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b/>
          <w:bCs/>
          <w:color w:val="222222"/>
          <w:sz w:val="24"/>
          <w:szCs w:val="24"/>
          <w:lang w:val="es-ES" w:eastAsia="sr-Latn-RS"/>
        </w:rPr>
      </w:pPr>
    </w:p>
    <w:p w14:paraId="366CCB33" w14:textId="77777777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</w:p>
    <w:p w14:paraId="6E625B22" w14:textId="77777777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color w:val="222222"/>
          <w:sz w:val="24"/>
          <w:szCs w:val="24"/>
          <w:lang w:val="sr-Latn-RS" w:eastAsia="sr-Latn-RS"/>
        </w:rPr>
        <w:t>¿(TÚ) ERES Jorge?      (TÚ) ERES Jorge.</w:t>
      </w:r>
    </w:p>
    <w:p w14:paraId="4E4F1E90" w14:textId="77777777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color w:val="222222"/>
          <w:sz w:val="24"/>
          <w:szCs w:val="24"/>
          <w:lang w:val="es-ES" w:eastAsia="sr-Latn-RS"/>
        </w:rPr>
        <w:t>Yo soy española, y él es cubano.  -   soy español y ella es cubana</w:t>
      </w:r>
    </w:p>
    <w:p w14:paraId="4C5453DA" w14:textId="77777777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color w:val="222222"/>
          <w:sz w:val="24"/>
          <w:szCs w:val="24"/>
          <w:lang w:val="es-ES" w:eastAsia="sr-Latn-RS"/>
        </w:rPr>
        <w:t>Nosotros somos españoles        Nosotras somos españolas</w:t>
      </w:r>
    </w:p>
    <w:p w14:paraId="5A21AE5B" w14:textId="77777777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color w:val="222222"/>
          <w:sz w:val="24"/>
          <w:szCs w:val="24"/>
          <w:lang w:val="es-ES" w:eastAsia="sr-Latn-RS"/>
        </w:rPr>
        <w:t>Nosotros somos estudiantes en Italia – soy estudiante en Italia</w:t>
      </w:r>
    </w:p>
    <w:p w14:paraId="592AC2EE" w14:textId="37B55BA8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color w:val="222222"/>
          <w:sz w:val="24"/>
          <w:szCs w:val="24"/>
          <w:lang w:val="es-ES" w:eastAsia="sr-Latn-RS"/>
        </w:rPr>
        <w:t>¿Eres estudiante en Italia?   -  No, no soy estudiante en Italia</w:t>
      </w:r>
    </w:p>
    <w:p w14:paraId="5885178D" w14:textId="77777777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color w:val="222222"/>
          <w:sz w:val="24"/>
          <w:szCs w:val="24"/>
          <w:lang w:val="es-ES" w:eastAsia="sr-Latn-RS"/>
        </w:rPr>
        <w:t>Él es alto y flaco, y yo soy baja</w:t>
      </w:r>
    </w:p>
    <w:p w14:paraId="04E55611" w14:textId="77777777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color w:val="222222"/>
          <w:sz w:val="24"/>
          <w:szCs w:val="24"/>
          <w:lang w:val="es-ES" w:eastAsia="sr-Latn-RS"/>
        </w:rPr>
        <w:t>Ellos son altos y flacos, y nosotras somos bajas</w:t>
      </w:r>
    </w:p>
    <w:p w14:paraId="045EEF71" w14:textId="20903F0D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color w:val="222222"/>
          <w:sz w:val="24"/>
          <w:szCs w:val="24"/>
          <w:lang w:val="es-ES" w:eastAsia="sr-Latn-RS"/>
        </w:rPr>
        <w:t> </w:t>
      </w:r>
    </w:p>
    <w:p w14:paraId="491469FD" w14:textId="77777777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color w:val="222222"/>
          <w:sz w:val="24"/>
          <w:szCs w:val="24"/>
          <w:lang w:val="es-ES" w:eastAsia="sr-Latn-RS"/>
        </w:rPr>
        <w:lastRenderedPageBreak/>
        <w:t>Usted es Diego. Usted es nuevo maestro.</w:t>
      </w:r>
    </w:p>
    <w:p w14:paraId="2F32E1A2" w14:textId="77777777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color w:val="222222"/>
          <w:sz w:val="24"/>
          <w:szCs w:val="24"/>
          <w:lang w:val="es-ES" w:eastAsia="sr-Latn-RS"/>
        </w:rPr>
        <w:t>Ustedes son Diego y Ana. Ustedes son peruanos.</w:t>
      </w:r>
    </w:p>
    <w:p w14:paraId="4E06CBB5" w14:textId="77777777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color w:val="222222"/>
          <w:sz w:val="24"/>
          <w:szCs w:val="24"/>
          <w:lang w:val="es-ES" w:eastAsia="sr-Latn-RS"/>
        </w:rPr>
        <w:t> </w:t>
      </w:r>
    </w:p>
    <w:p w14:paraId="75C1C002" w14:textId="77777777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color w:val="222222"/>
          <w:sz w:val="24"/>
          <w:szCs w:val="24"/>
          <w:lang w:val="es-ES" w:eastAsia="sr-Latn-RS"/>
        </w:rPr>
        <w:t>Tú eres Diego. Tú eres nuevo maestro.</w:t>
      </w:r>
    </w:p>
    <w:p w14:paraId="24F00417" w14:textId="77777777" w:rsidR="00016B70" w:rsidRPr="0083015C" w:rsidRDefault="00016B70" w:rsidP="00016B70">
      <w:pPr>
        <w:shd w:val="clear" w:color="auto" w:fill="FFFFFF"/>
        <w:spacing w:after="200" w:line="253" w:lineRule="atLeast"/>
        <w:rPr>
          <w:rFonts w:eastAsia="Times New Roman" w:cs="Calibri"/>
          <w:color w:val="222222"/>
          <w:sz w:val="24"/>
          <w:szCs w:val="24"/>
          <w:lang w:val="sr-Latn-RS" w:eastAsia="sr-Latn-RS"/>
        </w:rPr>
      </w:pPr>
      <w:r w:rsidRPr="0083015C">
        <w:rPr>
          <w:rFonts w:eastAsia="Times New Roman" w:cs="Calibri"/>
          <w:color w:val="222222"/>
          <w:sz w:val="24"/>
          <w:szCs w:val="24"/>
          <w:lang w:val="es-ES" w:eastAsia="sr-Latn-RS"/>
        </w:rPr>
        <w:t>Vosotros sois Diego y Ana. Vosotros sois peruanos.</w:t>
      </w:r>
    </w:p>
    <w:p w14:paraId="0A23A05C" w14:textId="7E675278" w:rsidR="00016B70" w:rsidRPr="0083015C" w:rsidRDefault="00016B70" w:rsidP="004C182E">
      <w:pPr>
        <w:jc w:val="center"/>
        <w:rPr>
          <w:sz w:val="24"/>
          <w:szCs w:val="24"/>
        </w:rPr>
      </w:pPr>
    </w:p>
    <w:p w14:paraId="5CD3B3F6" w14:textId="40ABD3A3" w:rsidR="00016B70" w:rsidRPr="0083015C" w:rsidRDefault="00016B70" w:rsidP="004C182E">
      <w:pPr>
        <w:jc w:val="center"/>
        <w:rPr>
          <w:sz w:val="24"/>
          <w:szCs w:val="24"/>
        </w:rPr>
      </w:pPr>
    </w:p>
    <w:p w14:paraId="1AE2E3F1" w14:textId="0D4F5238" w:rsidR="00016B70" w:rsidRPr="0083015C" w:rsidRDefault="00016B70" w:rsidP="004C182E">
      <w:pPr>
        <w:jc w:val="center"/>
        <w:rPr>
          <w:sz w:val="24"/>
          <w:szCs w:val="24"/>
        </w:rPr>
      </w:pPr>
    </w:p>
    <w:p w14:paraId="3711F4A1" w14:textId="46E28680" w:rsidR="00016B70" w:rsidRPr="0083015C" w:rsidRDefault="00016B70" w:rsidP="004C182E">
      <w:pPr>
        <w:jc w:val="center"/>
        <w:rPr>
          <w:sz w:val="24"/>
          <w:szCs w:val="24"/>
        </w:rPr>
      </w:pPr>
    </w:p>
    <w:p w14:paraId="7B4EB74F" w14:textId="15DB5799" w:rsidR="00016B70" w:rsidRPr="0083015C" w:rsidRDefault="00016B70" w:rsidP="004C182E">
      <w:pPr>
        <w:jc w:val="center"/>
        <w:rPr>
          <w:b/>
          <w:bCs/>
          <w:sz w:val="24"/>
          <w:szCs w:val="24"/>
        </w:rPr>
      </w:pPr>
    </w:p>
    <w:p w14:paraId="1ABC52D7" w14:textId="77777777" w:rsidR="00016B70" w:rsidRPr="0083015C" w:rsidRDefault="00016B70" w:rsidP="004C182E">
      <w:pPr>
        <w:jc w:val="center"/>
        <w:rPr>
          <w:b/>
          <w:bCs/>
          <w:sz w:val="24"/>
          <w:szCs w:val="24"/>
        </w:rPr>
      </w:pPr>
    </w:p>
    <w:p w14:paraId="03F8E49F" w14:textId="77777777" w:rsidR="00016B70" w:rsidRPr="0083015C" w:rsidRDefault="00016B70" w:rsidP="004C182E">
      <w:pPr>
        <w:jc w:val="center"/>
        <w:rPr>
          <w:b/>
          <w:bCs/>
          <w:sz w:val="24"/>
          <w:szCs w:val="24"/>
        </w:rPr>
      </w:pPr>
    </w:p>
    <w:p w14:paraId="0C19D631" w14:textId="77777777" w:rsidR="004C182E" w:rsidRDefault="007A04F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460DA9D" wp14:editId="32AF7188">
            <wp:extent cx="5749925" cy="7636510"/>
            <wp:effectExtent l="0" t="0" r="3175" b="254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76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2AB22" w14:textId="77777777" w:rsidR="0083015C" w:rsidRDefault="0083015C">
      <w:pPr>
        <w:rPr>
          <w:rFonts w:ascii="Cambria" w:hAnsi="Cambria"/>
          <w:b/>
          <w:bCs/>
          <w:noProof/>
          <w:sz w:val="28"/>
          <w:szCs w:val="28"/>
          <w:lang w:val="es-ES"/>
        </w:rPr>
      </w:pPr>
    </w:p>
    <w:p w14:paraId="30CE6919" w14:textId="77777777" w:rsidR="0083015C" w:rsidRDefault="0083015C">
      <w:pPr>
        <w:rPr>
          <w:rFonts w:ascii="Cambria" w:hAnsi="Cambria"/>
          <w:b/>
          <w:bCs/>
          <w:noProof/>
          <w:sz w:val="28"/>
          <w:szCs w:val="28"/>
          <w:lang w:val="es-ES"/>
        </w:rPr>
      </w:pPr>
    </w:p>
    <w:p w14:paraId="563ADEA1" w14:textId="033C0668" w:rsidR="004C182E" w:rsidRPr="00016B70" w:rsidRDefault="004C182E">
      <w:pPr>
        <w:rPr>
          <w:rFonts w:ascii="Cambria" w:hAnsi="Cambria"/>
          <w:b/>
          <w:bCs/>
          <w:noProof/>
          <w:sz w:val="28"/>
          <w:szCs w:val="28"/>
          <w:lang w:val="es-ES"/>
        </w:rPr>
      </w:pPr>
      <w:r w:rsidRPr="00016B70">
        <w:rPr>
          <w:rFonts w:ascii="Cambria" w:hAnsi="Cambria"/>
          <w:b/>
          <w:bCs/>
          <w:noProof/>
          <w:sz w:val="28"/>
          <w:szCs w:val="28"/>
          <w:lang w:val="es-ES"/>
        </w:rPr>
        <w:t>Practicar</w:t>
      </w:r>
    </w:p>
    <w:p w14:paraId="2B7BB59C" w14:textId="77777777" w:rsidR="00365A85" w:rsidRDefault="007A04F0" w:rsidP="00365A85">
      <w:pPr>
        <w:rPr>
          <w:noProof/>
          <w:lang w:val="es-ES"/>
        </w:rPr>
      </w:pPr>
      <w:r>
        <w:rPr>
          <w:noProof/>
        </w:rPr>
        <w:drawing>
          <wp:inline distT="0" distB="0" distL="0" distR="0" wp14:anchorId="0FA3469A" wp14:editId="05D82D68">
            <wp:extent cx="1383665" cy="831850"/>
            <wp:effectExtent l="0" t="0" r="6985" b="635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A85" w:rsidRPr="00C93648">
        <w:rPr>
          <w:lang w:val="es-ES"/>
        </w:rPr>
        <w:t xml:space="preserve"> </w:t>
      </w:r>
      <w:r w:rsidR="00365A85" w:rsidRPr="00C93648">
        <w:rPr>
          <w:lang w:val="es-ES"/>
        </w:rPr>
        <w:tab/>
      </w:r>
      <w:r w:rsidR="00365A85" w:rsidRPr="00C93648">
        <w:rPr>
          <w:rFonts w:ascii="Cambria" w:hAnsi="Cambria"/>
          <w:sz w:val="28"/>
          <w:szCs w:val="28"/>
          <w:lang w:val="es-ES"/>
        </w:rPr>
        <w:t>Manolo ……………. estudiante</w:t>
      </w:r>
      <w:r w:rsidR="00365A85" w:rsidRPr="00C93648">
        <w:rPr>
          <w:lang w:val="es-ES"/>
        </w:rPr>
        <w:t>.</w:t>
      </w:r>
      <w:r w:rsidR="00C93648" w:rsidRPr="00C93648">
        <w:rPr>
          <w:lang w:val="es-ES"/>
        </w:rPr>
        <w:t xml:space="preserve">  </w:t>
      </w:r>
      <w:r w:rsidR="00C93648">
        <w:rPr>
          <w:lang w:val="es-ES"/>
        </w:rPr>
        <w:t xml:space="preserve"> </w:t>
      </w:r>
      <w:r w:rsidR="001B4D49">
        <w:rPr>
          <w:noProof/>
          <w:lang w:val="es-ES"/>
        </w:rPr>
        <w:t xml:space="preserve">                           </w:t>
      </w:r>
      <w:r>
        <w:rPr>
          <w:noProof/>
        </w:rPr>
        <w:drawing>
          <wp:inline distT="0" distB="0" distL="0" distR="0" wp14:anchorId="5152AFBE" wp14:editId="6C2CF85E">
            <wp:extent cx="1161415" cy="972185"/>
            <wp:effectExtent l="0" t="0" r="635" b="0"/>
            <wp:docPr id="7" name="Picture 7" descr="Cualidades del buen estudiante - Las y los estudi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alidades del buen estudiante - Las y los estudian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D49">
        <w:rPr>
          <w:noProof/>
          <w:lang w:val="es-ES"/>
        </w:rPr>
        <w:t xml:space="preserve">   </w:t>
      </w:r>
    </w:p>
    <w:p w14:paraId="43F2E376" w14:textId="77777777" w:rsidR="006E17C6" w:rsidRDefault="006E17C6" w:rsidP="00365A85">
      <w:pPr>
        <w:rPr>
          <w:noProof/>
          <w:lang w:val="es-ES"/>
        </w:rPr>
      </w:pPr>
    </w:p>
    <w:p w14:paraId="580CEBC6" w14:textId="77777777" w:rsidR="006E17C6" w:rsidRPr="00963798" w:rsidRDefault="007A04F0" w:rsidP="00365A85">
      <w:pPr>
        <w:rPr>
          <w:rFonts w:ascii="Cambria" w:hAnsi="Cambria"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14412104" wp14:editId="219C5B77">
            <wp:extent cx="1845310" cy="1227455"/>
            <wp:effectExtent l="0" t="0" r="2540" b="0"/>
            <wp:docPr id="8" name="Picture 8" descr="28560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8560BB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798">
        <w:rPr>
          <w:noProof/>
          <w:lang w:val="es-ES"/>
        </w:rPr>
        <w:t xml:space="preserve">      </w:t>
      </w:r>
      <w:r w:rsidR="00963798" w:rsidRPr="00963798">
        <w:rPr>
          <w:rFonts w:ascii="Cambria" w:hAnsi="Cambria"/>
          <w:noProof/>
          <w:sz w:val="28"/>
          <w:szCs w:val="28"/>
          <w:lang w:val="es-ES"/>
        </w:rPr>
        <w:t>Ana</w:t>
      </w:r>
      <w:r w:rsidR="006E17C6" w:rsidRPr="00963798">
        <w:rPr>
          <w:rFonts w:ascii="Cambria" w:hAnsi="Cambria"/>
          <w:noProof/>
          <w:sz w:val="28"/>
          <w:szCs w:val="28"/>
          <w:lang w:val="es-ES"/>
        </w:rPr>
        <w:t xml:space="preserve"> y yo ………………………..azafatas</w:t>
      </w:r>
      <w:r w:rsidR="00963798">
        <w:rPr>
          <w:rFonts w:ascii="Cambria" w:hAnsi="Cambria"/>
          <w:noProof/>
          <w:sz w:val="28"/>
          <w:szCs w:val="28"/>
          <w:lang w:val="es-ES"/>
        </w:rPr>
        <w:t>.</w:t>
      </w:r>
      <w:r w:rsidR="006E17C6" w:rsidRPr="00963798">
        <w:rPr>
          <w:rFonts w:ascii="Cambria" w:hAnsi="Cambria"/>
          <w:noProof/>
          <w:sz w:val="28"/>
          <w:szCs w:val="28"/>
          <w:lang w:val="es-ES"/>
        </w:rPr>
        <w:t xml:space="preserve"> </w:t>
      </w:r>
    </w:p>
    <w:p w14:paraId="02BDF6D5" w14:textId="77777777" w:rsidR="00C93648" w:rsidRPr="00C93648" w:rsidRDefault="00365A85" w:rsidP="00365A85">
      <w:pPr>
        <w:rPr>
          <w:lang w:val="es-ES"/>
        </w:rPr>
      </w:pPr>
      <w:r w:rsidRPr="00C93648">
        <w:rPr>
          <w:lang w:val="es-ES"/>
        </w:rPr>
        <w:tab/>
      </w:r>
    </w:p>
    <w:p w14:paraId="4CB2EC12" w14:textId="77777777" w:rsidR="00365A85" w:rsidRDefault="007A04F0" w:rsidP="00365A85">
      <w:pPr>
        <w:rPr>
          <w:rFonts w:ascii="Cambria" w:hAnsi="Cambria"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066DA2E0" wp14:editId="370E1928">
            <wp:extent cx="1532255" cy="914400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A85" w:rsidRPr="00C93648">
        <w:rPr>
          <w:lang w:val="es-ES"/>
        </w:rPr>
        <w:t xml:space="preserve">                  </w:t>
      </w:r>
      <w:r w:rsidR="00365A85" w:rsidRPr="00365A85">
        <w:rPr>
          <w:rFonts w:ascii="Cambria" w:hAnsi="Cambria"/>
          <w:sz w:val="28"/>
          <w:szCs w:val="28"/>
          <w:lang w:val="es-ES"/>
        </w:rPr>
        <w:t>Yo  …………… médico</w:t>
      </w:r>
      <w:r w:rsidR="00CF0CC6">
        <w:rPr>
          <w:rFonts w:ascii="Cambria" w:hAnsi="Cambria"/>
          <w:sz w:val="28"/>
          <w:szCs w:val="28"/>
          <w:lang w:val="es-ES"/>
        </w:rPr>
        <w:t xml:space="preserve"> / doctor</w:t>
      </w:r>
      <w:r w:rsidR="00365A85" w:rsidRPr="00365A85">
        <w:rPr>
          <w:rFonts w:ascii="Cambria" w:hAnsi="Cambria"/>
          <w:sz w:val="28"/>
          <w:szCs w:val="28"/>
          <w:lang w:val="es-ES"/>
        </w:rPr>
        <w:t>.</w:t>
      </w:r>
      <w:r w:rsidR="00CF0CC6">
        <w:rPr>
          <w:rFonts w:ascii="Cambria" w:hAnsi="Cambria"/>
          <w:sz w:val="28"/>
          <w:szCs w:val="28"/>
          <w:lang w:val="es-ES"/>
        </w:rPr>
        <w:t xml:space="preserve"> </w:t>
      </w:r>
      <w:r w:rsidR="001B4D49">
        <w:rPr>
          <w:rFonts w:ascii="Cambria" w:hAnsi="Cambria"/>
          <w:sz w:val="28"/>
          <w:szCs w:val="28"/>
          <w:lang w:val="es-ES"/>
        </w:rPr>
        <w:t xml:space="preserve">                   </w:t>
      </w: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32E7ECB2" wp14:editId="0670485A">
            <wp:extent cx="1103630" cy="1103630"/>
            <wp:effectExtent l="0" t="0" r="1270" b="127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74C35" w14:textId="77777777" w:rsidR="001B4D49" w:rsidRPr="00365A85" w:rsidRDefault="001B4D49" w:rsidP="00365A85">
      <w:pPr>
        <w:rPr>
          <w:lang w:val="es-ES"/>
        </w:rPr>
      </w:pPr>
    </w:p>
    <w:p w14:paraId="23D33352" w14:textId="77777777" w:rsidR="00365A85" w:rsidRDefault="00365A85" w:rsidP="00365A85">
      <w:pPr>
        <w:rPr>
          <w:noProof/>
          <w:lang w:val="es-ES"/>
        </w:rPr>
      </w:pPr>
      <w:r w:rsidRPr="00365A85">
        <w:rPr>
          <w:lang w:val="es-ES"/>
        </w:rPr>
        <w:tab/>
      </w:r>
      <w:r w:rsidR="007A04F0">
        <w:rPr>
          <w:noProof/>
        </w:rPr>
        <w:drawing>
          <wp:inline distT="0" distB="0" distL="0" distR="0" wp14:anchorId="1C945673" wp14:editId="01C544A3">
            <wp:extent cx="1623060" cy="972185"/>
            <wp:effectExtent l="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A85">
        <w:rPr>
          <w:rFonts w:ascii="Cambria" w:hAnsi="Cambria"/>
          <w:sz w:val="28"/>
          <w:szCs w:val="28"/>
          <w:lang w:val="es-ES"/>
        </w:rPr>
        <w:t>Tú  ……………… periodista</w:t>
      </w:r>
      <w:r w:rsidRPr="00365A85">
        <w:rPr>
          <w:lang w:val="es-ES"/>
        </w:rPr>
        <w:t>.</w:t>
      </w:r>
      <w:r w:rsidR="00CF0CC6">
        <w:rPr>
          <w:lang w:val="es-ES"/>
        </w:rPr>
        <w:t xml:space="preserve">                       </w:t>
      </w:r>
      <w:r w:rsidR="007A04F0">
        <w:rPr>
          <w:noProof/>
        </w:rPr>
        <w:drawing>
          <wp:inline distT="0" distB="0" distL="0" distR="0" wp14:anchorId="07E6BFF0" wp14:editId="3A5E1FCD">
            <wp:extent cx="1293495" cy="864870"/>
            <wp:effectExtent l="0" t="0" r="1905" b="0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48EC0" w14:textId="77777777" w:rsidR="00F07F7F" w:rsidRPr="00431DCB" w:rsidRDefault="007A04F0" w:rsidP="00365A85">
      <w:pPr>
        <w:rPr>
          <w:rFonts w:ascii="Cambria" w:hAnsi="Cambria"/>
          <w:noProof/>
          <w:sz w:val="28"/>
          <w:szCs w:val="28"/>
          <w:lang w:val="es-ES"/>
        </w:rPr>
      </w:pP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47F6BC20" wp14:editId="5F9BFF2D">
            <wp:extent cx="1371600" cy="1371600"/>
            <wp:effectExtent l="0" t="0" r="0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7F7F" w:rsidRPr="00431DCB">
        <w:rPr>
          <w:rFonts w:ascii="Cambria" w:hAnsi="Cambria"/>
          <w:noProof/>
          <w:sz w:val="28"/>
          <w:szCs w:val="28"/>
          <w:lang w:val="es-ES"/>
        </w:rPr>
        <w:t xml:space="preserve">  Señora, ¿Usted ……………….. depe</w:t>
      </w:r>
      <w:r w:rsidR="00CD2562" w:rsidRPr="00431DCB">
        <w:rPr>
          <w:rFonts w:ascii="Cambria" w:hAnsi="Cambria"/>
          <w:noProof/>
          <w:sz w:val="28"/>
          <w:szCs w:val="28"/>
          <w:lang w:val="es-ES"/>
        </w:rPr>
        <w:t>n</w:t>
      </w:r>
      <w:r w:rsidR="00F07F7F" w:rsidRPr="00431DCB">
        <w:rPr>
          <w:rFonts w:ascii="Cambria" w:hAnsi="Cambria"/>
          <w:noProof/>
          <w:sz w:val="28"/>
          <w:szCs w:val="28"/>
          <w:lang w:val="es-ES"/>
        </w:rPr>
        <w:t>dienta?</w:t>
      </w:r>
      <w:r w:rsidR="00AA120A">
        <w:rPr>
          <w:rFonts w:ascii="Cambria" w:hAnsi="Cambria"/>
          <w:noProof/>
          <w:sz w:val="28"/>
          <w:szCs w:val="28"/>
          <w:lang w:val="es-ES"/>
        </w:rPr>
        <w:t xml:space="preserve">    </w:t>
      </w: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7E993C3B" wp14:editId="57A8B04C">
            <wp:extent cx="1615440" cy="1075055"/>
            <wp:effectExtent l="0" t="0" r="3810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7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C56445" w14:textId="77777777" w:rsidR="00F07F7F" w:rsidRDefault="00F07F7F" w:rsidP="00365A85">
      <w:pPr>
        <w:rPr>
          <w:noProof/>
          <w:lang w:val="es-ES"/>
        </w:rPr>
      </w:pPr>
    </w:p>
    <w:p w14:paraId="63A4831B" w14:textId="77777777" w:rsidR="00F07F7F" w:rsidRDefault="00F07F7F" w:rsidP="00365A85">
      <w:pPr>
        <w:rPr>
          <w:noProof/>
          <w:lang w:val="es-ES"/>
        </w:rPr>
      </w:pPr>
    </w:p>
    <w:p w14:paraId="39468D0F" w14:textId="77777777" w:rsidR="00F07F7F" w:rsidRDefault="00F07F7F" w:rsidP="00365A85">
      <w:pPr>
        <w:rPr>
          <w:lang w:val="es-ES"/>
        </w:rPr>
      </w:pPr>
    </w:p>
    <w:p w14:paraId="629E41A7" w14:textId="77777777" w:rsidR="00CF0CC6" w:rsidRDefault="00CF0CC6" w:rsidP="00365A85">
      <w:pPr>
        <w:rPr>
          <w:lang w:val="es-ES"/>
        </w:rPr>
      </w:pPr>
    </w:p>
    <w:p w14:paraId="6C498F43" w14:textId="77777777" w:rsidR="00365A85" w:rsidRDefault="007A04F0" w:rsidP="00365A85">
      <w:pPr>
        <w:rPr>
          <w:rFonts w:ascii="Cambria" w:hAnsi="Cambria"/>
          <w:noProof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7D804007" wp14:editId="3C254660">
            <wp:extent cx="1499235" cy="897890"/>
            <wp:effectExtent l="0" t="0" r="5715" b="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CC6">
        <w:rPr>
          <w:lang w:val="es-ES"/>
        </w:rPr>
        <w:t xml:space="preserve">         </w:t>
      </w:r>
      <w:r w:rsidR="00365A85" w:rsidRPr="00CF0CC6">
        <w:rPr>
          <w:rFonts w:ascii="Cambria" w:hAnsi="Cambria"/>
          <w:sz w:val="28"/>
          <w:szCs w:val="28"/>
          <w:lang w:val="es-ES"/>
        </w:rPr>
        <w:t>El</w:t>
      </w:r>
      <w:r w:rsidR="00CF0CC6" w:rsidRPr="00CF0CC6">
        <w:rPr>
          <w:rFonts w:ascii="Cambria" w:hAnsi="Cambria"/>
          <w:sz w:val="28"/>
          <w:szCs w:val="28"/>
          <w:lang w:val="es-ES"/>
        </w:rPr>
        <w:t>ena ……………………….</w:t>
      </w:r>
      <w:r w:rsidR="00365A85" w:rsidRPr="00CF0CC6">
        <w:rPr>
          <w:rFonts w:ascii="Cambria" w:hAnsi="Cambria"/>
          <w:sz w:val="28"/>
          <w:szCs w:val="28"/>
          <w:lang w:val="es-ES"/>
        </w:rPr>
        <w:t xml:space="preserve"> profesora.</w:t>
      </w:r>
      <w:r w:rsidR="00CF0CC6">
        <w:rPr>
          <w:rFonts w:ascii="Cambria" w:hAnsi="Cambria"/>
          <w:sz w:val="28"/>
          <w:szCs w:val="28"/>
          <w:lang w:val="es-ES"/>
        </w:rPr>
        <w:t xml:space="preserve">        </w:t>
      </w: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7D09B833" wp14:editId="78EC68DF">
            <wp:extent cx="1713230" cy="1103630"/>
            <wp:effectExtent l="0" t="0" r="1270" b="1270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9F73F" w14:textId="77777777" w:rsidR="004603B8" w:rsidRDefault="004603B8" w:rsidP="00365A85">
      <w:pPr>
        <w:rPr>
          <w:rFonts w:ascii="Cambria" w:hAnsi="Cambria"/>
          <w:noProof/>
          <w:sz w:val="28"/>
          <w:szCs w:val="28"/>
          <w:lang w:val="es-ES"/>
        </w:rPr>
      </w:pPr>
    </w:p>
    <w:p w14:paraId="625F1A1B" w14:textId="77777777" w:rsidR="004603B8" w:rsidRPr="00CF0CC6" w:rsidRDefault="004603B8" w:rsidP="00365A85">
      <w:pPr>
        <w:rPr>
          <w:rFonts w:ascii="Cambria" w:hAnsi="Cambria"/>
          <w:sz w:val="28"/>
          <w:szCs w:val="28"/>
          <w:lang w:val="es-ES"/>
        </w:rPr>
      </w:pPr>
    </w:p>
    <w:p w14:paraId="75795F10" w14:textId="77777777" w:rsidR="00365A85" w:rsidRPr="00365A85" w:rsidRDefault="007A04F0" w:rsidP="00365A85">
      <w:pPr>
        <w:rPr>
          <w:lang w:val="es-ES"/>
        </w:rPr>
      </w:pPr>
      <w:r>
        <w:rPr>
          <w:noProof/>
        </w:rPr>
        <w:drawing>
          <wp:inline distT="0" distB="0" distL="0" distR="0" wp14:anchorId="20802607" wp14:editId="6F3FAD7C">
            <wp:extent cx="2102485" cy="1488440"/>
            <wp:effectExtent l="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4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5A85" w:rsidRPr="00365A85">
        <w:rPr>
          <w:lang w:val="es-ES"/>
        </w:rPr>
        <w:t xml:space="preserve"> </w:t>
      </w:r>
    </w:p>
    <w:p w14:paraId="4C40E02C" w14:textId="77777777" w:rsidR="00365A85" w:rsidRPr="00365A85" w:rsidRDefault="00365A85" w:rsidP="00365A85">
      <w:pPr>
        <w:rPr>
          <w:lang w:val="es-ES"/>
        </w:rPr>
      </w:pPr>
      <w:r w:rsidRPr="00365A85">
        <w:rPr>
          <w:lang w:val="es-ES"/>
        </w:rPr>
        <w:t>.</w:t>
      </w:r>
    </w:p>
    <w:p w14:paraId="6FE4DF75" w14:textId="77777777" w:rsidR="00963798" w:rsidRDefault="004603B8" w:rsidP="00365A85">
      <w:pPr>
        <w:rPr>
          <w:rFonts w:ascii="Cambria" w:hAnsi="Cambria"/>
          <w:sz w:val="28"/>
          <w:szCs w:val="28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963798" w:rsidRPr="00AA120A">
        <w:rPr>
          <w:rFonts w:ascii="Cambria" w:hAnsi="Cambria"/>
          <w:sz w:val="28"/>
          <w:szCs w:val="28"/>
          <w:lang w:val="es-ES"/>
        </w:rPr>
        <w:t>Vosotros ………………………… cocineros.</w:t>
      </w:r>
    </w:p>
    <w:p w14:paraId="3A5D85CA" w14:textId="77777777" w:rsidR="00CF1E59" w:rsidRDefault="00CF1E59" w:rsidP="00365A85">
      <w:pPr>
        <w:rPr>
          <w:rFonts w:ascii="Cambria" w:hAnsi="Cambria"/>
          <w:sz w:val="28"/>
          <w:szCs w:val="28"/>
          <w:lang w:val="es-ES"/>
        </w:rPr>
      </w:pPr>
    </w:p>
    <w:p w14:paraId="30E25AA5" w14:textId="77777777" w:rsidR="00CF1E59" w:rsidRPr="00AA120A" w:rsidRDefault="007A04F0" w:rsidP="00365A85">
      <w:pPr>
        <w:rPr>
          <w:rFonts w:ascii="Cambria" w:hAnsi="Cambria"/>
          <w:sz w:val="28"/>
          <w:szCs w:val="28"/>
          <w:lang w:val="es-ES"/>
        </w:rPr>
      </w:pP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78EF712B" wp14:editId="14D57A08">
            <wp:extent cx="1646555" cy="16465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64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1E59">
        <w:rPr>
          <w:rFonts w:ascii="Cambria" w:hAnsi="Cambria"/>
          <w:sz w:val="28"/>
          <w:szCs w:val="28"/>
          <w:lang w:val="es-ES"/>
        </w:rPr>
        <w:t xml:space="preserve"> ¿Ustedes ……………………. conductores?   </w:t>
      </w:r>
      <w:r>
        <w:rPr>
          <w:noProof/>
        </w:rPr>
        <w:drawing>
          <wp:inline distT="0" distB="0" distL="0" distR="0" wp14:anchorId="5CB73EAD" wp14:editId="7CEC4E68">
            <wp:extent cx="1614805" cy="1103630"/>
            <wp:effectExtent l="0" t="0" r="4445" b="1270"/>
            <wp:docPr id="15" name="Picture 2" descr="Veggie truck. A young woman is driving a truck full of vegetables. | 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ggie truck. A young woman is driving a truck full of vegetables. |  CanStoc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C319F" w14:textId="77777777" w:rsidR="00963798" w:rsidRDefault="00963798" w:rsidP="00365A85">
      <w:pPr>
        <w:rPr>
          <w:lang w:val="es-ES"/>
        </w:rPr>
      </w:pPr>
    </w:p>
    <w:p w14:paraId="2CC89E1E" w14:textId="77777777" w:rsidR="00963798" w:rsidRDefault="00963798" w:rsidP="00365A85">
      <w:pPr>
        <w:rPr>
          <w:lang w:val="es-ES"/>
        </w:rPr>
      </w:pPr>
    </w:p>
    <w:p w14:paraId="2766BA65" w14:textId="77777777" w:rsidR="00963798" w:rsidRDefault="00963798" w:rsidP="00365A85">
      <w:pPr>
        <w:rPr>
          <w:lang w:val="es-ES"/>
        </w:rPr>
      </w:pPr>
    </w:p>
    <w:p w14:paraId="2B0971D6" w14:textId="77777777" w:rsidR="006E17C6" w:rsidRPr="00963798" w:rsidRDefault="006E17C6" w:rsidP="00365A85">
      <w:pPr>
        <w:rPr>
          <w:lang w:val="es-ES"/>
        </w:rPr>
      </w:pPr>
    </w:p>
    <w:sectPr w:rsidR="006E17C6" w:rsidRPr="00963798" w:rsidSect="001B4D4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3B8"/>
    <w:rsid w:val="00016B70"/>
    <w:rsid w:val="001B4D49"/>
    <w:rsid w:val="00212C47"/>
    <w:rsid w:val="00365A85"/>
    <w:rsid w:val="00431DCB"/>
    <w:rsid w:val="004603B8"/>
    <w:rsid w:val="004C182E"/>
    <w:rsid w:val="006E17C6"/>
    <w:rsid w:val="007A04F0"/>
    <w:rsid w:val="0083015C"/>
    <w:rsid w:val="00963798"/>
    <w:rsid w:val="00A778DF"/>
    <w:rsid w:val="00AA120A"/>
    <w:rsid w:val="00C93648"/>
    <w:rsid w:val="00CD2562"/>
    <w:rsid w:val="00CF0CC6"/>
    <w:rsid w:val="00CF1E59"/>
    <w:rsid w:val="00F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369E"/>
  <w15:docId w15:val="{DD66816A-93CD-4FC1-B21E-36203F98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panski%201\CLASES\2%20-%20SER%20y%20pronomb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2 - SER y pronombres</Template>
  <TotalTime>35</TotalTime>
  <Pages>5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</cp:lastModifiedBy>
  <cp:revision>3</cp:revision>
  <dcterms:created xsi:type="dcterms:W3CDTF">2022-10-17T12:06:00Z</dcterms:created>
  <dcterms:modified xsi:type="dcterms:W3CDTF">2023-10-16T14:00:00Z</dcterms:modified>
</cp:coreProperties>
</file>